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3157" w14:textId="77777777" w:rsidR="003006A4" w:rsidRDefault="00000000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ΔΗΛΩΣΗ ΚΑΘΑΡΙΣΜΟΥ ΟΙΚΟΠΕΔΟΥ / ΤΕΜΑΧΙΟΥ ΑΠΟ ΤΟΝ ΙΔΙΟΚΤΗΤΗ ΤΟΥ</w:t>
      </w:r>
    </w:p>
    <w:p w14:paraId="54DDE232" w14:textId="77777777" w:rsidR="003006A4" w:rsidRDefault="003006A4">
      <w:pPr>
        <w:jc w:val="both"/>
        <w:rPr>
          <w:lang w:val="el-GR"/>
        </w:rPr>
      </w:pPr>
    </w:p>
    <w:p w14:paraId="5F3B8149" w14:textId="77777777" w:rsidR="003006A4" w:rsidRDefault="00000000">
      <w:pPr>
        <w:jc w:val="both"/>
        <w:rPr>
          <w:lang w:val="el-GR"/>
        </w:rPr>
      </w:pPr>
      <w:r>
        <w:rPr>
          <w:lang w:val="el-GR"/>
        </w:rPr>
        <w:t>Με την παρούσα δηλώνω ότι αναλαμβάνω να καθαρίσω το οικόπεδο / τεμάχιο μου με την πιο κάτω μέθοδο: (διαγράψετε ανάλογα)</w:t>
      </w:r>
    </w:p>
    <w:p w14:paraId="08DBC7A8" w14:textId="77777777" w:rsidR="003006A4" w:rsidRDefault="00000000">
      <w:pPr>
        <w:ind w:firstLine="720"/>
        <w:jc w:val="both"/>
        <w:rPr>
          <w:lang w:val="el-GR"/>
        </w:rPr>
      </w:pPr>
      <w:r>
        <w:rPr>
          <w:lang w:val="el-GR"/>
        </w:rPr>
        <w:t xml:space="preserve">Α. Με </w:t>
      </w:r>
      <w:proofErr w:type="spellStart"/>
      <w:r>
        <w:rPr>
          <w:lang w:val="el-GR"/>
        </w:rPr>
        <w:t>θρυμματιστή</w:t>
      </w:r>
      <w:proofErr w:type="spellEnd"/>
      <w:r>
        <w:rPr>
          <w:lang w:val="el-GR"/>
        </w:rPr>
        <w:t>, το αργότερο μέχρι τις 31 Μαρτίου 2025</w:t>
      </w:r>
    </w:p>
    <w:p w14:paraId="72872E5A" w14:textId="77777777" w:rsidR="003006A4" w:rsidRDefault="00000000">
      <w:pPr>
        <w:ind w:firstLine="720"/>
        <w:jc w:val="both"/>
        <w:rPr>
          <w:lang w:val="el-GR"/>
        </w:rPr>
      </w:pPr>
      <w:r>
        <w:rPr>
          <w:lang w:val="el-GR"/>
        </w:rPr>
        <w:t xml:space="preserve">Β. Με </w:t>
      </w:r>
      <w:proofErr w:type="spellStart"/>
      <w:r>
        <w:rPr>
          <w:lang w:val="el-GR"/>
        </w:rPr>
        <w:t>ντίκερ</w:t>
      </w:r>
      <w:proofErr w:type="spellEnd"/>
      <w:r>
        <w:rPr>
          <w:lang w:val="el-GR"/>
        </w:rPr>
        <w:t>, το αργότερο μέχρι τις 31 Μαρτίου 2025</w:t>
      </w:r>
    </w:p>
    <w:p w14:paraId="470A26FC" w14:textId="77777777" w:rsidR="003006A4" w:rsidRDefault="003006A4">
      <w:pPr>
        <w:jc w:val="both"/>
        <w:rPr>
          <w:lang w:val="el-GR"/>
        </w:rPr>
      </w:pPr>
    </w:p>
    <w:p w14:paraId="6B8667C9" w14:textId="77777777" w:rsidR="003006A4" w:rsidRDefault="00000000">
      <w:pPr>
        <w:jc w:val="both"/>
        <w:rPr>
          <w:lang w:val="el-GR"/>
        </w:rPr>
      </w:pPr>
      <w:r>
        <w:rPr>
          <w:lang w:val="el-GR"/>
        </w:rPr>
        <w:t>Σε περίπτωση μη ανταπόκρισης μου, αποδέχομαι τη χρέωση που θα μου επιβάλει ο Δήμος ανάλογα με το βαθμό δυσκολίας που θα προκύψει λόγω της καθυστέρησης.</w:t>
      </w:r>
    </w:p>
    <w:p w14:paraId="1E488CD9" w14:textId="77777777" w:rsidR="003006A4" w:rsidRDefault="00000000">
      <w:pPr>
        <w:jc w:val="both"/>
        <w:rPr>
          <w:lang w:val="el-GR"/>
        </w:rPr>
      </w:pPr>
      <w:r>
        <w:rPr>
          <w:lang w:val="el-GR"/>
        </w:rPr>
        <w:t>Ονοματεπώνυμο …………………………………………………………………………………………………………………….</w:t>
      </w:r>
    </w:p>
    <w:p w14:paraId="60501A00" w14:textId="77777777" w:rsidR="003006A4" w:rsidRDefault="00000000">
      <w:pPr>
        <w:jc w:val="both"/>
        <w:rPr>
          <w:lang w:val="el-GR"/>
        </w:rPr>
      </w:pPr>
      <w:r>
        <w:rPr>
          <w:lang w:val="el-GR"/>
        </w:rPr>
        <w:t>Διεύθυνση ………………………………………………………………………………………………………………………………</w:t>
      </w:r>
    </w:p>
    <w:p w14:paraId="7C02628A" w14:textId="77777777" w:rsidR="003006A4" w:rsidRDefault="00000000">
      <w:pPr>
        <w:jc w:val="both"/>
        <w:rPr>
          <w:lang w:val="el-GR"/>
        </w:rPr>
      </w:pP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 xml:space="preserve">. Ταυτότητας …………………………………   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 ……………………………………………………………………</w:t>
      </w:r>
    </w:p>
    <w:p w14:paraId="028B4198" w14:textId="77777777" w:rsidR="003006A4" w:rsidRDefault="00000000">
      <w:pPr>
        <w:jc w:val="both"/>
        <w:rPr>
          <w:lang w:val="el-GR"/>
        </w:rPr>
      </w:pP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>. τεμαχίου ………………………………… Φ/</w:t>
      </w:r>
      <w:proofErr w:type="spellStart"/>
      <w:r>
        <w:rPr>
          <w:lang w:val="el-GR"/>
        </w:rPr>
        <w:t>Σχ</w:t>
      </w:r>
      <w:proofErr w:type="spellEnd"/>
      <w:r>
        <w:rPr>
          <w:lang w:val="el-GR"/>
        </w:rPr>
        <w:t xml:space="preserve"> …………………………………… Τμήμα …………………………….</w:t>
      </w:r>
    </w:p>
    <w:p w14:paraId="336028A1" w14:textId="77777777" w:rsidR="003006A4" w:rsidRDefault="00000000">
      <w:pPr>
        <w:jc w:val="both"/>
        <w:rPr>
          <w:lang w:val="el-GR"/>
        </w:rPr>
      </w:pPr>
      <w:r>
        <w:rPr>
          <w:lang w:val="el-GR"/>
        </w:rPr>
        <w:t>Ημερομηνία …………………………………..</w:t>
      </w:r>
    </w:p>
    <w:p w14:paraId="0B037C1D" w14:textId="77777777" w:rsidR="003006A4" w:rsidRDefault="003006A4">
      <w:pPr>
        <w:jc w:val="both"/>
        <w:rPr>
          <w:lang w:val="el-GR"/>
        </w:rPr>
      </w:pPr>
    </w:p>
    <w:p w14:paraId="1FBD23ED" w14:textId="77777777" w:rsidR="003006A4" w:rsidRDefault="00000000">
      <w:pPr>
        <w:jc w:val="both"/>
        <w:rPr>
          <w:lang w:val="el-GR"/>
        </w:rPr>
      </w:pPr>
      <w:r>
        <w:rPr>
          <w:lang w:val="el-GR"/>
        </w:rPr>
        <w:t>Υπογραφή………………………………………………</w:t>
      </w:r>
    </w:p>
    <w:p w14:paraId="36180833" w14:textId="77777777" w:rsidR="003006A4" w:rsidRDefault="003006A4">
      <w:pPr>
        <w:jc w:val="both"/>
        <w:rPr>
          <w:lang w:val="el-GR"/>
        </w:rPr>
      </w:pPr>
    </w:p>
    <w:p w14:paraId="52FF62D8" w14:textId="77777777" w:rsidR="003006A4" w:rsidRPr="0025664A" w:rsidRDefault="00000000">
      <w:pPr>
        <w:jc w:val="both"/>
        <w:rPr>
          <w:lang w:val="el-GR"/>
        </w:rPr>
      </w:pPr>
      <w:r>
        <w:rPr>
          <w:u w:val="single"/>
          <w:lang w:val="el-GR"/>
        </w:rPr>
        <w:t>ΤΡΟΠΟΙ ΠΑΡΑΔΟΣΗΣ: ( ένα εκ των τριών)</w:t>
      </w:r>
    </w:p>
    <w:p w14:paraId="2A7FDBE6" w14:textId="77777777" w:rsidR="003006A4" w:rsidRDefault="0000000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Να παραδοθεί στα γραφεία του  εκάστοτε δημοτικού  διαμερίσματος που ανήκει το τεμάχιο   </w:t>
      </w:r>
    </w:p>
    <w:p w14:paraId="0623E1D2" w14:textId="77777777" w:rsidR="003006A4" w:rsidRPr="0025664A" w:rsidRDefault="0000000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Να σταλεί ηλεκτρονικά στο  </w:t>
      </w:r>
      <w:r>
        <w:rPr>
          <w:lang w:val="en-US"/>
        </w:rPr>
        <w:t>health</w:t>
      </w:r>
      <w:r>
        <w:rPr>
          <w:lang w:val="el-GR"/>
        </w:rPr>
        <w:t>.</w:t>
      </w:r>
      <w:r>
        <w:rPr>
          <w:lang w:val="en-US"/>
        </w:rPr>
        <w:t>dept</w:t>
      </w:r>
      <w:r>
        <w:rPr>
          <w:lang w:val="el-GR"/>
        </w:rPr>
        <w:t>@</w:t>
      </w:r>
      <w:proofErr w:type="spellStart"/>
      <w:r>
        <w:rPr>
          <w:lang w:val="en-US"/>
        </w:rPr>
        <w:t>kourion</w:t>
      </w:r>
      <w:proofErr w:type="spellEnd"/>
      <w:r>
        <w:rPr>
          <w:lang w:val="el-GR"/>
        </w:rPr>
        <w:t>.</w:t>
      </w:r>
      <w:r>
        <w:rPr>
          <w:lang w:val="en-US"/>
        </w:rPr>
        <w:t>org</w:t>
      </w:r>
    </w:p>
    <w:p w14:paraId="299AF1E8" w14:textId="77777777" w:rsidR="003006A4" w:rsidRDefault="0000000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Να σταλεί στο Δήμο </w:t>
      </w:r>
      <w:proofErr w:type="spellStart"/>
      <w:r>
        <w:rPr>
          <w:lang w:val="el-GR"/>
        </w:rPr>
        <w:t>Κουρίου</w:t>
      </w:r>
      <w:proofErr w:type="spellEnd"/>
      <w:r>
        <w:rPr>
          <w:lang w:val="el-GR"/>
        </w:rPr>
        <w:t xml:space="preserve"> μέχρι τις 15 Μαρτίου 2025 ταχυδρομικώς</w:t>
      </w:r>
    </w:p>
    <w:p w14:paraId="383F2919" w14:textId="77777777" w:rsidR="003006A4" w:rsidRDefault="003006A4">
      <w:pPr>
        <w:ind w:left="360"/>
        <w:jc w:val="both"/>
        <w:rPr>
          <w:lang w:val="el-GR"/>
        </w:rPr>
      </w:pPr>
    </w:p>
    <w:p w14:paraId="6A18796C" w14:textId="77777777" w:rsidR="003006A4" w:rsidRDefault="003006A4">
      <w:pPr>
        <w:jc w:val="both"/>
        <w:rPr>
          <w:lang w:val="el-GR"/>
        </w:rPr>
      </w:pPr>
    </w:p>
    <w:sectPr w:rsidR="003006A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FF13" w14:textId="77777777" w:rsidR="002F77D0" w:rsidRDefault="002F77D0">
      <w:pPr>
        <w:spacing w:after="0"/>
      </w:pPr>
      <w:r>
        <w:separator/>
      </w:r>
    </w:p>
  </w:endnote>
  <w:endnote w:type="continuationSeparator" w:id="0">
    <w:p w14:paraId="1BFD83A4" w14:textId="77777777" w:rsidR="002F77D0" w:rsidRDefault="002F7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6D61" w14:textId="77777777" w:rsidR="002F77D0" w:rsidRDefault="002F77D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D9E2A1" w14:textId="77777777" w:rsidR="002F77D0" w:rsidRDefault="002F77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6586"/>
    <w:multiLevelType w:val="multilevel"/>
    <w:tmpl w:val="100850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323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06A4"/>
    <w:rsid w:val="0025664A"/>
    <w:rsid w:val="00290C51"/>
    <w:rsid w:val="002F77D0"/>
    <w:rsid w:val="003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03C"/>
  <w15:docId w15:val="{8EB96046-AE43-4C09-A01E-7C1048A4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Install01</dc:creator>
  <dc:description/>
  <cp:lastModifiedBy>Michalis Ravatomanga</cp:lastModifiedBy>
  <cp:revision>2</cp:revision>
  <cp:lastPrinted>2025-02-13T12:08:00Z</cp:lastPrinted>
  <dcterms:created xsi:type="dcterms:W3CDTF">2025-02-24T13:15:00Z</dcterms:created>
  <dcterms:modified xsi:type="dcterms:W3CDTF">2025-02-24T13:15:00Z</dcterms:modified>
</cp:coreProperties>
</file>